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6798"/>
        <w:gridCol w:w="137"/>
        <w:gridCol w:w="3263"/>
      </w:tblGrid>
      <w:tr w:rsidR="00A6408A" w14:paraId="23C888EF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6798"/>
            </w:tblGrid>
            <w:tr w:rsidR="00A6408A" w14:paraId="1E16C665" w14:textId="77777777">
              <w:trPr>
                <w:trHeight w:hRule="exact" w:val="7200"/>
              </w:trPr>
              <w:tc>
                <w:tcPr>
                  <w:tcW w:w="7200" w:type="dxa"/>
                </w:tcPr>
                <w:p w14:paraId="43EE0A87" w14:textId="6B3FF1B4" w:rsidR="00A6408A" w:rsidRDefault="002F2ACA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8240" behindDoc="0" locked="0" layoutInCell="1" allowOverlap="1" wp14:anchorId="4CD1D025" wp14:editId="0F286A3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4623435" cy="4686300"/>
                        <wp:effectExtent l="0" t="0" r="0" b="12700"/>
                        <wp:wrapThrough wrapText="bothSides">
                          <wp:wrapPolygon edited="0">
                            <wp:start x="0" y="0"/>
                            <wp:lineTo x="0" y="21541"/>
                            <wp:lineTo x="21478" y="21541"/>
                            <wp:lineTo x="21478" y="0"/>
                            <wp:lineTo x="0" y="0"/>
                          </wp:wrapPolygon>
                        </wp:wrapThrough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6">
                                          <a14:imgEffect>
                                            <a14:saturation sat="2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3435" cy="468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6408A" w14:paraId="31BC2770" w14:textId="77777777" w:rsidTr="00C000F6">
              <w:trPr>
                <w:trHeight w:hRule="exact" w:val="5760"/>
              </w:trPr>
              <w:tc>
                <w:tcPr>
                  <w:tcW w:w="7200" w:type="dxa"/>
                  <w:vAlign w:val="center"/>
                </w:tcPr>
                <w:p w14:paraId="6AC5D300" w14:textId="00A36897" w:rsidR="00A6408A" w:rsidRPr="00E6243C" w:rsidRDefault="00CD21FA" w:rsidP="00E6243C">
                  <w:pPr>
                    <w:pStyle w:val="Title"/>
                    <w:spacing w:before="360" w:line="240" w:lineRule="auto"/>
                    <w:rPr>
                      <w:b/>
                      <w:color w:val="FF0000"/>
                      <w:sz w:val="28"/>
                    </w:rPr>
                  </w:pPr>
                  <w:r>
                    <w:rPr>
                      <w:b/>
                      <w:caps w:val="0"/>
                      <w:color w:val="FF0000"/>
                      <w:sz w:val="40"/>
                    </w:rPr>
                    <w:t>T</w:t>
                  </w:r>
                  <w:r w:rsidR="000D15A4">
                    <w:rPr>
                      <w:b/>
                      <w:caps w:val="0"/>
                      <w:color w:val="FF0000"/>
                      <w:sz w:val="40"/>
                    </w:rPr>
                    <w:t>ues</w:t>
                  </w:r>
                  <w:r w:rsidR="00DC4486">
                    <w:rPr>
                      <w:b/>
                      <w:caps w:val="0"/>
                      <w:color w:val="FF0000"/>
                      <w:sz w:val="40"/>
                    </w:rPr>
                    <w:t xml:space="preserve">day </w:t>
                  </w:r>
                  <w:r>
                    <w:rPr>
                      <w:b/>
                      <w:caps w:val="0"/>
                      <w:color w:val="FF0000"/>
                      <w:sz w:val="40"/>
                    </w:rPr>
                    <w:t>2</w:t>
                  </w:r>
                  <w:r w:rsidR="003B7083">
                    <w:rPr>
                      <w:b/>
                      <w:caps w:val="0"/>
                      <w:color w:val="FF0000"/>
                      <w:sz w:val="40"/>
                    </w:rPr>
                    <w:t>5</w:t>
                  </w:r>
                  <w:r w:rsidR="00BA1278">
                    <w:rPr>
                      <w:b/>
                      <w:caps w:val="0"/>
                      <w:color w:val="FF0000"/>
                      <w:sz w:val="40"/>
                    </w:rPr>
                    <w:t>t</w:t>
                  </w:r>
                  <w:r w:rsidR="002023FB">
                    <w:rPr>
                      <w:b/>
                      <w:caps w:val="0"/>
                      <w:color w:val="FF0000"/>
                      <w:sz w:val="40"/>
                    </w:rPr>
                    <w:t>h</w:t>
                  </w:r>
                  <w:r w:rsidR="00C000F6" w:rsidRPr="00E6243C">
                    <w:rPr>
                      <w:b/>
                      <w:caps w:val="0"/>
                      <w:color w:val="FF0000"/>
                      <w:sz w:val="40"/>
                    </w:rPr>
                    <w:t xml:space="preserve"> </w:t>
                  </w:r>
                  <w:r w:rsidR="003B7083">
                    <w:rPr>
                      <w:b/>
                      <w:caps w:val="0"/>
                      <w:color w:val="FF0000"/>
                      <w:sz w:val="40"/>
                    </w:rPr>
                    <w:t>Nov</w:t>
                  </w:r>
                  <w:r>
                    <w:rPr>
                      <w:b/>
                      <w:caps w:val="0"/>
                      <w:color w:val="FF0000"/>
                      <w:sz w:val="40"/>
                    </w:rPr>
                    <w:t>ember</w:t>
                  </w:r>
                  <w:r w:rsidR="00C000F6" w:rsidRPr="00E6243C">
                    <w:rPr>
                      <w:b/>
                      <w:caps w:val="0"/>
                      <w:color w:val="FF0000"/>
                      <w:sz w:val="40"/>
                    </w:rPr>
                    <w:t xml:space="preserve"> 202</w:t>
                  </w:r>
                  <w:r w:rsidR="003B7083">
                    <w:rPr>
                      <w:b/>
                      <w:caps w:val="0"/>
                      <w:color w:val="FF0000"/>
                      <w:sz w:val="40"/>
                    </w:rPr>
                    <w:t>5</w:t>
                  </w:r>
                </w:p>
                <w:p w14:paraId="423C9DB0" w14:textId="74BE8DEB" w:rsidR="00A6408A" w:rsidRPr="00E6243C" w:rsidRDefault="00C000F6" w:rsidP="00C000F6">
                  <w:pPr>
                    <w:pStyle w:val="Title"/>
                    <w:spacing w:line="192" w:lineRule="auto"/>
                    <w:rPr>
                      <w:sz w:val="52"/>
                    </w:rPr>
                  </w:pPr>
                  <w:r w:rsidRPr="00E6243C">
                    <w:rPr>
                      <w:caps w:val="0"/>
                      <w:sz w:val="32"/>
                    </w:rPr>
                    <w:t>19:</w:t>
                  </w:r>
                  <w:r w:rsidR="00792358">
                    <w:rPr>
                      <w:caps w:val="0"/>
                      <w:sz w:val="32"/>
                    </w:rPr>
                    <w:t>15</w:t>
                  </w:r>
                  <w:r w:rsidRPr="00E6243C">
                    <w:rPr>
                      <w:caps w:val="0"/>
                      <w:sz w:val="32"/>
                    </w:rPr>
                    <w:t xml:space="preserve"> to 21:</w:t>
                  </w:r>
                  <w:r w:rsidR="00792358">
                    <w:rPr>
                      <w:caps w:val="0"/>
                      <w:sz w:val="32"/>
                    </w:rPr>
                    <w:t>0</w:t>
                  </w:r>
                  <w:r w:rsidRPr="00E6243C">
                    <w:rPr>
                      <w:caps w:val="0"/>
                      <w:sz w:val="32"/>
                    </w:rPr>
                    <w:t>0</w:t>
                  </w:r>
                </w:p>
                <w:p w14:paraId="32635508" w14:textId="77777777" w:rsidR="00C000F6" w:rsidRPr="008611EC" w:rsidRDefault="00192686" w:rsidP="00C000F6">
                  <w:pPr>
                    <w:pStyle w:val="Heading1"/>
                    <w:spacing w:before="120"/>
                    <w:rPr>
                      <w:color w:val="FF0000"/>
                      <w:sz w:val="36"/>
                    </w:rPr>
                  </w:pPr>
                  <w:r w:rsidRPr="008611EC">
                    <w:rPr>
                      <w:color w:val="FF0000"/>
                      <w:sz w:val="44"/>
                    </w:rPr>
                    <w:t>Venue:</w:t>
                  </w:r>
                  <w:r w:rsidRPr="008611EC">
                    <w:rPr>
                      <w:color w:val="FF0000"/>
                      <w:sz w:val="36"/>
                    </w:rPr>
                    <w:t xml:space="preserve"> </w:t>
                  </w:r>
                </w:p>
                <w:p w14:paraId="7E05F553" w14:textId="77777777" w:rsidR="00896DF9" w:rsidRDefault="00543056" w:rsidP="00CA1ACE">
                  <w:pPr>
                    <w:pStyle w:val="Heading1"/>
                    <w:rPr>
                      <w:sz w:val="36"/>
                    </w:rPr>
                  </w:pPr>
                  <w:r>
                    <w:rPr>
                      <w:sz w:val="36"/>
                    </w:rPr>
                    <w:t>Kemble</w:t>
                  </w:r>
                  <w:r w:rsidR="00CB100E">
                    <w:rPr>
                      <w:sz w:val="36"/>
                    </w:rPr>
                    <w:t xml:space="preserve"> Lodge</w:t>
                  </w:r>
                  <w:r w:rsidR="00AA3B64">
                    <w:rPr>
                      <w:sz w:val="36"/>
                    </w:rPr>
                    <w:t>,</w:t>
                  </w:r>
                  <w:r w:rsidR="00A008C2">
                    <w:rPr>
                      <w:sz w:val="36"/>
                    </w:rPr>
                    <w:t xml:space="preserve"> Kemble,</w:t>
                  </w:r>
                  <w:r w:rsidR="00AA3B64">
                    <w:rPr>
                      <w:sz w:val="36"/>
                    </w:rPr>
                    <w:t xml:space="preserve"> Cir</w:t>
                  </w:r>
                  <w:r w:rsidR="00CA1ACE">
                    <w:rPr>
                      <w:sz w:val="36"/>
                    </w:rPr>
                    <w:t>encester,</w:t>
                  </w:r>
                  <w:r w:rsidR="004779A4">
                    <w:rPr>
                      <w:sz w:val="36"/>
                    </w:rPr>
                    <w:t xml:space="preserve"> </w:t>
                  </w:r>
                </w:p>
                <w:p w14:paraId="0DB7C583" w14:textId="4659CC78" w:rsidR="00CE62C4" w:rsidRPr="00CA1ACE" w:rsidRDefault="00CA1ACE" w:rsidP="00CA1ACE">
                  <w:pPr>
                    <w:pStyle w:val="Heading1"/>
                    <w:rPr>
                      <w:sz w:val="36"/>
                    </w:rPr>
                  </w:pPr>
                  <w:r>
                    <w:rPr>
                      <w:sz w:val="36"/>
                    </w:rPr>
                    <w:t>GL7 6</w:t>
                  </w:r>
                  <w:r w:rsidR="00F0425A">
                    <w:rPr>
                      <w:sz w:val="36"/>
                    </w:rPr>
                    <w:t>AD.</w:t>
                  </w:r>
                </w:p>
                <w:p w14:paraId="2DC2B097" w14:textId="7AD51FEA" w:rsidR="00A6408A" w:rsidRPr="00C000F6" w:rsidRDefault="00192686" w:rsidP="00C000F6">
                  <w:pPr>
                    <w:spacing w:after="120" w:line="240" w:lineRule="auto"/>
                    <w:rPr>
                      <w:sz w:val="32"/>
                    </w:rPr>
                  </w:pPr>
                  <w:r w:rsidRPr="00C000F6">
                    <w:rPr>
                      <w:sz w:val="32"/>
                    </w:rPr>
                    <w:t xml:space="preserve">Interested? Want to know more? </w:t>
                  </w:r>
                </w:p>
                <w:p w14:paraId="20FD55DE" w14:textId="77777777" w:rsidR="00192686" w:rsidRPr="00C000F6" w:rsidRDefault="00192686" w:rsidP="00C000F6">
                  <w:pPr>
                    <w:spacing w:after="120" w:line="240" w:lineRule="auto"/>
                    <w:rPr>
                      <w:sz w:val="32"/>
                    </w:rPr>
                  </w:pPr>
                  <w:r w:rsidRPr="00C000F6">
                    <w:rPr>
                      <w:sz w:val="32"/>
                    </w:rPr>
                    <w:t xml:space="preserve">Contact: </w:t>
                  </w:r>
                </w:p>
                <w:p w14:paraId="31D3E44A" w14:textId="4EE25AB9" w:rsidR="00192686" w:rsidRPr="00E6243C" w:rsidRDefault="000238BF" w:rsidP="00C000F6">
                  <w:pPr>
                    <w:spacing w:after="120" w:line="240" w:lineRule="auto"/>
                    <w:ind w:left="720"/>
                    <w:rPr>
                      <w:rFonts w:ascii="Apple Chancery" w:hAnsi="Apple Chancery" w:cs="Apple Chancery"/>
                      <w:sz w:val="32"/>
                    </w:rPr>
                  </w:pPr>
                  <w:r>
                    <w:rPr>
                      <w:rFonts w:ascii="Apple Chancery" w:hAnsi="Apple Chancery" w:cs="Apple Chancery"/>
                      <w:sz w:val="32"/>
                    </w:rPr>
                    <w:t>Toto</w:t>
                  </w:r>
                  <w:r w:rsidR="00DF63D7">
                    <w:rPr>
                      <w:rFonts w:ascii="Apple Chancery" w:hAnsi="Apple Chancery" w:cs="Apple Chancery"/>
                      <w:sz w:val="32"/>
                    </w:rPr>
                    <w:t xml:space="preserve"> Walls </w:t>
                  </w:r>
                  <w:r w:rsidR="005705D3">
                    <w:rPr>
                      <w:rFonts w:ascii="Apple Chancery" w:hAnsi="Apple Chancery" w:cs="Apple Chancery"/>
                      <w:sz w:val="32"/>
                    </w:rPr>
                    <w:t>07989 301120</w:t>
                  </w:r>
                </w:p>
                <w:p w14:paraId="28E9BF07" w14:textId="77777777" w:rsidR="00192686" w:rsidRPr="00E6243C" w:rsidRDefault="00192686" w:rsidP="00C000F6">
                  <w:pPr>
                    <w:spacing w:after="120" w:line="240" w:lineRule="auto"/>
                    <w:ind w:left="720"/>
                    <w:rPr>
                      <w:rFonts w:ascii="Apple Chancery" w:hAnsi="Apple Chancery" w:cs="Apple Chancery"/>
                      <w:sz w:val="32"/>
                    </w:rPr>
                  </w:pPr>
                  <w:r w:rsidRPr="00E6243C">
                    <w:rPr>
                      <w:rFonts w:ascii="Apple Chancery" w:hAnsi="Apple Chancery" w:cs="Apple Chancery"/>
                      <w:sz w:val="32"/>
                    </w:rPr>
                    <w:t>Aileen Shaw 07807 199602</w:t>
                  </w:r>
                </w:p>
                <w:p w14:paraId="5C2F8FBC" w14:textId="77777777" w:rsidR="00192686" w:rsidRDefault="00192686" w:rsidP="00C000F6">
                  <w:pPr>
                    <w:spacing w:after="120" w:line="240" w:lineRule="auto"/>
                    <w:ind w:left="720"/>
                    <w:rPr>
                      <w:rFonts w:ascii="Apple Chancery" w:hAnsi="Apple Chancery" w:cs="Apple Chancery"/>
                      <w:sz w:val="32"/>
                    </w:rPr>
                  </w:pPr>
                  <w:r w:rsidRPr="00E6243C">
                    <w:rPr>
                      <w:rFonts w:ascii="Apple Chancery" w:hAnsi="Apple Chancery" w:cs="Apple Chancery"/>
                      <w:sz w:val="32"/>
                    </w:rPr>
                    <w:t>Julie Allen 07704 892029</w:t>
                  </w:r>
                </w:p>
                <w:p w14:paraId="2A5248B6" w14:textId="366708DF" w:rsidR="00027928" w:rsidRPr="00F11447" w:rsidRDefault="00F11447" w:rsidP="00591AA2">
                  <w:pPr>
                    <w:spacing w:after="120" w:line="240" w:lineRule="auto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pple Chancery" w:hAnsi="Apple Chancery" w:cs="Apple Chancery"/>
                      <w:sz w:val="32"/>
                    </w:rPr>
                    <w:t xml:space="preserve">        </w:t>
                  </w:r>
                  <w:r w:rsidR="00591AA2" w:rsidRPr="00F11447">
                    <w:rPr>
                      <w:rFonts w:ascii="Apple Chancery" w:hAnsi="Apple Chancery" w:cs="Apple Chancery"/>
                      <w:b/>
                      <w:bCs/>
                      <w:color w:val="EE0000"/>
                      <w:sz w:val="36"/>
                      <w:szCs w:val="36"/>
                    </w:rPr>
                    <w:t>DONATIONS WELCOME</w:t>
                  </w:r>
                </w:p>
              </w:tc>
            </w:tr>
            <w:tr w:rsidR="00A6408A" w14:paraId="693468B0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1A41CBCE" w14:textId="240FD448" w:rsidR="00A6408A" w:rsidRDefault="007C4B78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8241" behindDoc="0" locked="0" layoutInCell="1" allowOverlap="1" wp14:anchorId="11AC2CDE" wp14:editId="6AD55589">
                        <wp:simplePos x="0" y="0"/>
                        <wp:positionH relativeFrom="page">
                          <wp:posOffset>-635</wp:posOffset>
                        </wp:positionH>
                        <wp:positionV relativeFrom="paragraph">
                          <wp:posOffset>36830</wp:posOffset>
                        </wp:positionV>
                        <wp:extent cx="3021965" cy="895985"/>
                        <wp:effectExtent l="0" t="0" r="2540" b="5080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Logo Placeholder_blue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1965" cy="895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AA11363" w14:textId="77777777" w:rsidR="00A6408A" w:rsidRDefault="00A6408A"/>
        </w:tc>
        <w:tc>
          <w:tcPr>
            <w:tcW w:w="144" w:type="dxa"/>
          </w:tcPr>
          <w:p w14:paraId="30718293" w14:textId="30DA3CAD" w:rsidR="00A6408A" w:rsidRDefault="00A6408A"/>
        </w:tc>
        <w:tc>
          <w:tcPr>
            <w:tcW w:w="3456" w:type="dxa"/>
          </w:tcPr>
          <w:tbl>
            <w:tblPr>
              <w:tblW w:w="3413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13"/>
            </w:tblGrid>
            <w:tr w:rsidR="00A6408A" w14:paraId="211365F1" w14:textId="77777777" w:rsidTr="00CE62C4">
              <w:trPr>
                <w:trHeight w:hRule="exact" w:val="9780"/>
              </w:trPr>
              <w:tc>
                <w:tcPr>
                  <w:tcW w:w="3413" w:type="dxa"/>
                  <w:shd w:val="clear" w:color="auto" w:fill="007B73" w:themeFill="accent2" w:themeFillShade="BF"/>
                  <w:vAlign w:val="center"/>
                </w:tcPr>
                <w:p w14:paraId="0DAB116E" w14:textId="77777777" w:rsidR="002F2ACA" w:rsidRPr="00192686" w:rsidRDefault="002F2ACA" w:rsidP="002F2ACA">
                  <w:pPr>
                    <w:pStyle w:val="Heading2"/>
                    <w:jc w:val="left"/>
                    <w:rPr>
                      <w:b/>
                      <w:sz w:val="36"/>
                    </w:rPr>
                  </w:pPr>
                  <w:r w:rsidRPr="00A92FAA">
                    <w:rPr>
                      <w:b/>
                      <w:kern w:val="28"/>
                      <w:sz w:val="96"/>
                      <w:szCs w:val="104"/>
                    </w:rPr>
                    <w:t>T</w:t>
                  </w:r>
                  <w:r w:rsidRPr="008611EC">
                    <w:rPr>
                      <w:b/>
                      <w:color w:val="FF0000"/>
                      <w:kern w:val="28"/>
                      <w:sz w:val="36"/>
                      <w:szCs w:val="104"/>
                    </w:rPr>
                    <w:t>hameshead</w:t>
                  </w:r>
                </w:p>
                <w:p w14:paraId="76C85C22" w14:textId="77777777" w:rsidR="002F2ACA" w:rsidRPr="00192686" w:rsidRDefault="002F2ACA" w:rsidP="002F2ACA">
                  <w:pPr>
                    <w:pStyle w:val="Heading2"/>
                    <w:jc w:val="left"/>
                    <w:rPr>
                      <w:b/>
                      <w:sz w:val="36"/>
                    </w:rPr>
                  </w:pPr>
                  <w:r w:rsidRPr="00A92FAA">
                    <w:rPr>
                      <w:b/>
                      <w:kern w:val="28"/>
                      <w:sz w:val="96"/>
                      <w:szCs w:val="104"/>
                    </w:rPr>
                    <w:t>L</w:t>
                  </w:r>
                  <w:r w:rsidRPr="00A92FAA">
                    <w:rPr>
                      <w:b/>
                      <w:color w:val="59B139"/>
                      <w:kern w:val="28"/>
                      <w:sz w:val="36"/>
                      <w:szCs w:val="104"/>
                    </w:rPr>
                    <w:t>adies</w:t>
                  </w:r>
                </w:p>
                <w:p w14:paraId="7F8386E0" w14:textId="77777777" w:rsidR="002F2ACA" w:rsidRPr="00192686" w:rsidRDefault="002F2ACA" w:rsidP="002F2ACA">
                  <w:pPr>
                    <w:pStyle w:val="Heading2"/>
                    <w:jc w:val="left"/>
                    <w:rPr>
                      <w:b/>
                      <w:sz w:val="36"/>
                    </w:rPr>
                  </w:pPr>
                  <w:r w:rsidRPr="00A92FAA">
                    <w:rPr>
                      <w:b/>
                      <w:kern w:val="28"/>
                      <w:sz w:val="96"/>
                      <w:szCs w:val="104"/>
                    </w:rPr>
                    <w:t>C</w:t>
                  </w:r>
                  <w:r w:rsidRPr="00A92FAA">
                    <w:rPr>
                      <w:b/>
                      <w:color w:val="46A1FF"/>
                      <w:kern w:val="28"/>
                      <w:sz w:val="36"/>
                      <w:szCs w:val="104"/>
                    </w:rPr>
                    <w:t>onnection</w:t>
                  </w:r>
                </w:p>
                <w:p w14:paraId="73DA2965" w14:textId="77777777" w:rsidR="00A6408A" w:rsidRPr="00E6243C" w:rsidRDefault="00192686" w:rsidP="00E6243C">
                  <w:pPr>
                    <w:pStyle w:val="Heading2"/>
                    <w:spacing w:before="600" w:after="240"/>
                    <w:rPr>
                      <w:i/>
                      <w:sz w:val="52"/>
                    </w:rPr>
                  </w:pPr>
                  <w:r w:rsidRPr="00E6243C">
                    <w:rPr>
                      <w:i/>
                      <w:sz w:val="52"/>
                    </w:rPr>
                    <w:t>#TLC</w:t>
                  </w:r>
                </w:p>
                <w:p w14:paraId="137308CC" w14:textId="77777777" w:rsidR="00A6408A" w:rsidRDefault="00A6408A">
                  <w:pPr>
                    <w:pStyle w:val="Line"/>
                  </w:pPr>
                </w:p>
                <w:p w14:paraId="3F252C63" w14:textId="28E56661" w:rsidR="002F2ACA" w:rsidRPr="00CC38A7" w:rsidRDefault="002F2ACA" w:rsidP="002F2ACA">
                  <w:pPr>
                    <w:pStyle w:val="Heading2"/>
                    <w:rPr>
                      <w:sz w:val="36"/>
                      <w:szCs w:val="36"/>
                    </w:rPr>
                  </w:pPr>
                  <w:r w:rsidRPr="00CC38A7">
                    <w:rPr>
                      <w:sz w:val="36"/>
                      <w:szCs w:val="36"/>
                    </w:rPr>
                    <w:t>Come &amp; Join u</w:t>
                  </w:r>
                  <w:r w:rsidR="00A64BDF" w:rsidRPr="00CC38A7">
                    <w:rPr>
                      <w:sz w:val="36"/>
                      <w:szCs w:val="36"/>
                    </w:rPr>
                    <w:t>s</w:t>
                  </w:r>
                  <w:r w:rsidRPr="00CC38A7">
                    <w:rPr>
                      <w:sz w:val="36"/>
                      <w:szCs w:val="36"/>
                    </w:rPr>
                    <w:t xml:space="preserve"> </w:t>
                  </w:r>
                </w:p>
                <w:p w14:paraId="1024A73D" w14:textId="77777777" w:rsidR="00A6408A" w:rsidRDefault="00A6408A">
                  <w:pPr>
                    <w:pStyle w:val="Line"/>
                  </w:pPr>
                </w:p>
                <w:p w14:paraId="69307765" w14:textId="77777777" w:rsidR="00A6408A" w:rsidRPr="000E70FE" w:rsidRDefault="002F2ACA">
                  <w:pPr>
                    <w:pStyle w:val="Heading2"/>
                    <w:rPr>
                      <w:i/>
                      <w:iCs/>
                      <w:sz w:val="40"/>
                      <w:szCs w:val="40"/>
                    </w:rPr>
                  </w:pPr>
                  <w:r w:rsidRPr="000E70FE">
                    <w:rPr>
                      <w:i/>
                      <w:iCs/>
                      <w:sz w:val="40"/>
                      <w:szCs w:val="40"/>
                    </w:rPr>
                    <w:t>ALL WELCOME</w:t>
                  </w:r>
                </w:p>
                <w:p w14:paraId="03614C4A" w14:textId="77777777" w:rsidR="00A6408A" w:rsidRDefault="00A6408A">
                  <w:pPr>
                    <w:pStyle w:val="Line"/>
                  </w:pPr>
                </w:p>
                <w:p w14:paraId="46B86A41" w14:textId="1BE6BA2F" w:rsidR="00A6408A" w:rsidRPr="006E5C93" w:rsidRDefault="00603640">
                  <w:pPr>
                    <w:pStyle w:val="Heading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MULLED</w:t>
                  </w:r>
                  <w:r w:rsidR="006E5C93" w:rsidRPr="006E5C93">
                    <w:rPr>
                      <w:sz w:val="28"/>
                      <w:szCs w:val="28"/>
                    </w:rPr>
                    <w:t xml:space="preserve"> wine</w:t>
                  </w:r>
                  <w:r>
                    <w:rPr>
                      <w:sz w:val="28"/>
                      <w:szCs w:val="28"/>
                    </w:rPr>
                    <w:t xml:space="preserve"> &amp; MINCE PIES</w:t>
                  </w:r>
                </w:p>
                <w:p w14:paraId="2BD1225F" w14:textId="77777777" w:rsidR="00192686" w:rsidRPr="00192686" w:rsidRDefault="00192686" w:rsidP="00192686">
                  <w:pPr>
                    <w:pStyle w:val="Line"/>
                  </w:pPr>
                  <w:r>
                    <w:t>Kat</w:t>
                  </w:r>
                </w:p>
                <w:p w14:paraId="1120596D" w14:textId="77777777" w:rsidR="00A6408A" w:rsidRDefault="00A6408A" w:rsidP="00192686">
                  <w:pPr>
                    <w:pStyle w:val="Heading2"/>
                    <w:jc w:val="left"/>
                  </w:pPr>
                </w:p>
              </w:tc>
            </w:tr>
            <w:tr w:rsidR="00A6408A" w14:paraId="648BDF4F" w14:textId="77777777" w:rsidTr="00192686">
              <w:trPr>
                <w:trHeight w:hRule="exact" w:val="144"/>
              </w:trPr>
              <w:tc>
                <w:tcPr>
                  <w:tcW w:w="3413" w:type="dxa"/>
                </w:tcPr>
                <w:p w14:paraId="003AA300" w14:textId="471719F3" w:rsidR="00A6408A" w:rsidRDefault="00A6408A"/>
              </w:tc>
            </w:tr>
            <w:tr w:rsidR="00A6408A" w14:paraId="0AEFBDFF" w14:textId="77777777" w:rsidTr="00081030">
              <w:trPr>
                <w:trHeight w:hRule="exact" w:val="4817"/>
              </w:trPr>
              <w:tc>
                <w:tcPr>
                  <w:tcW w:w="3413" w:type="dxa"/>
                  <w:shd w:val="clear" w:color="auto" w:fill="EE0000"/>
                </w:tcPr>
                <w:p w14:paraId="0D2DBD4C" w14:textId="52D706A4" w:rsidR="00D23024" w:rsidRPr="00FF7040" w:rsidRDefault="00000000" w:rsidP="00FF7040">
                  <w:pPr>
                    <w:pStyle w:val="ContactInfo"/>
                    <w:spacing w:before="120" w:after="120"/>
                    <w:rPr>
                      <w:rFonts w:asciiTheme="majorHAnsi" w:eastAsiaTheme="majorEastAsia" w:hAnsiTheme="majorHAnsi" w:cstheme="majorBidi"/>
                      <w:caps/>
                      <w:sz w:val="30"/>
                      <w:szCs w:val="30"/>
                    </w:rPr>
                  </w:pPr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857003158"/>
                      <w:placeholder>
                        <w:docPart w:val="C9E0C7A46C5940DB9ED79803DAFBF977"/>
                      </w:placeholder>
                      <w:text w:multiLine="1"/>
                    </w:sdtPr>
                    <w:sdtContent>
                      <w:r w:rsidR="00FF7040" w:rsidRPr="00FF7040">
                        <w:rPr>
                          <w:b/>
                          <w:bCs/>
                          <w:sz w:val="32"/>
                          <w:szCs w:val="32"/>
                        </w:rPr>
                        <w:t>FLOWERS AND FAITH</w:t>
                      </w:r>
                      <w:r w:rsidR="00175078" w:rsidRPr="00FF704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sdtContent>
                  </w:sdt>
                  <w:r w:rsidR="004174DD" w:rsidRPr="00FF7040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sz w:val="30"/>
                      <w:szCs w:val="30"/>
                    </w:rPr>
                    <w:t xml:space="preserve"> </w:t>
                  </w:r>
                </w:p>
                <w:p w14:paraId="6DB9814B" w14:textId="72817D9F" w:rsidR="00FF7040" w:rsidRPr="00FF7040" w:rsidRDefault="00FF7040" w:rsidP="00FF7040">
                  <w:pPr>
                    <w:pStyle w:val="ContactInfo"/>
                    <w:spacing w:before="120" w:after="120"/>
                  </w:pPr>
                  <w:r w:rsidRPr="00FF7040">
                    <w:t>BETH</w:t>
                  </w:r>
                  <w:r>
                    <w:t xml:space="preserve"> </w:t>
                  </w:r>
                  <w:r w:rsidRPr="00FF7040">
                    <w:t>BRUCE-GARDNER</w:t>
                  </w:r>
                </w:p>
                <w:p w14:paraId="657D0091" w14:textId="7294AACF" w:rsidR="007E1630" w:rsidRPr="00FF7040" w:rsidRDefault="000664FE" w:rsidP="00A8284E">
                  <w:pPr>
                    <w:pStyle w:val="ContactInfo"/>
                    <w:spacing w:before="120" w:after="120"/>
                    <w:rPr>
                      <w:i/>
                      <w:iCs/>
                      <w:sz w:val="26"/>
                      <w:szCs w:val="26"/>
                    </w:rPr>
                  </w:pPr>
                  <w:r w:rsidRPr="00FF7040">
                    <w:rPr>
                      <w:i/>
                      <w:iCs/>
                      <w:sz w:val="26"/>
                      <w:szCs w:val="26"/>
                    </w:rPr>
                    <w:t>Wi</w:t>
                  </w:r>
                  <w:r w:rsidR="00FF7040" w:rsidRPr="00FF7040">
                    <w:rPr>
                      <w:i/>
                      <w:iCs/>
                      <w:sz w:val="26"/>
                      <w:szCs w:val="26"/>
                    </w:rPr>
                    <w:t>ll be sharing her passion</w:t>
                  </w:r>
                  <w:r w:rsidRPr="00FF7040">
                    <w:rPr>
                      <w:i/>
                      <w:iCs/>
                      <w:sz w:val="26"/>
                      <w:szCs w:val="26"/>
                    </w:rPr>
                    <w:t xml:space="preserve"> for </w:t>
                  </w:r>
                  <w:r w:rsidR="00864E17" w:rsidRPr="00FF7040">
                    <w:rPr>
                      <w:i/>
                      <w:iCs/>
                      <w:sz w:val="26"/>
                      <w:szCs w:val="26"/>
                    </w:rPr>
                    <w:t>SUSTAINA</w:t>
                  </w:r>
                  <w:r w:rsidR="00F239AC" w:rsidRPr="00FF7040">
                    <w:rPr>
                      <w:i/>
                      <w:iCs/>
                      <w:sz w:val="26"/>
                      <w:szCs w:val="26"/>
                    </w:rPr>
                    <w:t>B</w:t>
                  </w:r>
                  <w:r w:rsidR="00FF7040" w:rsidRPr="00FF7040">
                    <w:rPr>
                      <w:i/>
                      <w:iCs/>
                      <w:sz w:val="26"/>
                      <w:szCs w:val="26"/>
                    </w:rPr>
                    <w:t>LE</w:t>
                  </w:r>
                  <w:r w:rsidR="00F239AC" w:rsidRPr="00FF7040">
                    <w:rPr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="00FF7040" w:rsidRPr="00FF7040">
                    <w:rPr>
                      <w:i/>
                      <w:iCs/>
                      <w:sz w:val="26"/>
                      <w:szCs w:val="26"/>
                    </w:rPr>
                    <w:t>FLORISTRY</w:t>
                  </w:r>
                  <w:r w:rsidR="0068212F" w:rsidRPr="00FF7040">
                    <w:rPr>
                      <w:i/>
                      <w:iCs/>
                      <w:sz w:val="26"/>
                      <w:szCs w:val="26"/>
                    </w:rPr>
                    <w:t>.</w:t>
                  </w:r>
                </w:p>
                <w:p w14:paraId="55B2E78E" w14:textId="03DDAC5A" w:rsidR="00A8284E" w:rsidRPr="00175078" w:rsidRDefault="00FF23EB" w:rsidP="00A8284E">
                  <w:pPr>
                    <w:pStyle w:val="ContactInfo"/>
                    <w:spacing w:before="120" w:after="12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Including</w:t>
                  </w:r>
                  <w:r w:rsidR="00CC732A">
                    <w:rPr>
                      <w:i/>
                      <w:iCs/>
                      <w:sz w:val="28"/>
                      <w:szCs w:val="28"/>
                    </w:rPr>
                    <w:t xml:space="preserve"> a</w:t>
                  </w:r>
                  <w:r w:rsidR="00864E17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175078" w:rsidRPr="00175078">
                    <w:rPr>
                      <w:i/>
                      <w:iCs/>
                      <w:sz w:val="28"/>
                      <w:szCs w:val="28"/>
                    </w:rPr>
                    <w:t xml:space="preserve"> C</w:t>
                  </w:r>
                  <w:r w:rsidR="00864E17">
                    <w:rPr>
                      <w:i/>
                      <w:iCs/>
                      <w:sz w:val="28"/>
                      <w:szCs w:val="28"/>
                    </w:rPr>
                    <w:t xml:space="preserve">HRISTMAS </w:t>
                  </w:r>
                  <w:r w:rsidR="007E1630">
                    <w:rPr>
                      <w:i/>
                      <w:iCs/>
                      <w:sz w:val="28"/>
                      <w:szCs w:val="28"/>
                    </w:rPr>
                    <w:t>TABLE</w:t>
                  </w:r>
                  <w:r w:rsidR="00A8284E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CC732A">
                    <w:rPr>
                      <w:i/>
                      <w:iCs/>
                      <w:sz w:val="28"/>
                      <w:szCs w:val="28"/>
                    </w:rPr>
                    <w:t xml:space="preserve">DECORATION </w:t>
                  </w:r>
                  <w:r w:rsidR="007E1630">
                    <w:rPr>
                      <w:i/>
                      <w:iCs/>
                      <w:sz w:val="28"/>
                      <w:szCs w:val="28"/>
                    </w:rPr>
                    <w:t>DEMONSTRATION</w:t>
                  </w:r>
                </w:p>
                <w:p w14:paraId="16BAE9E3" w14:textId="11CDB632" w:rsidR="0023540C" w:rsidRDefault="00D44BC5" w:rsidP="0023540C">
                  <w:pPr>
                    <w:pStyle w:val="ContactInfo"/>
                    <w:spacing w:after="120"/>
                    <w:rPr>
                      <w:sz w:val="28"/>
                      <w:szCs w:val="28"/>
                    </w:rPr>
                  </w:pPr>
                  <w:r w:rsidRPr="00D23024">
                    <w:rPr>
                      <w:sz w:val="28"/>
                      <w:szCs w:val="28"/>
                    </w:rPr>
                    <w:t xml:space="preserve">RSVP </w:t>
                  </w:r>
                  <w:r w:rsidR="004E1B9B" w:rsidRPr="00D23024">
                    <w:rPr>
                      <w:sz w:val="28"/>
                      <w:szCs w:val="28"/>
                    </w:rPr>
                    <w:t xml:space="preserve">to </w:t>
                  </w:r>
                  <w:r w:rsidR="00A8284E">
                    <w:rPr>
                      <w:sz w:val="28"/>
                      <w:szCs w:val="28"/>
                    </w:rPr>
                    <w:t>Antonia</w:t>
                  </w:r>
                  <w:r w:rsidR="004E1B9B" w:rsidRPr="00D23024">
                    <w:rPr>
                      <w:sz w:val="28"/>
                      <w:szCs w:val="28"/>
                    </w:rPr>
                    <w:t>, Aileen</w:t>
                  </w:r>
                  <w:r w:rsidR="008F64F1">
                    <w:rPr>
                      <w:sz w:val="28"/>
                      <w:szCs w:val="28"/>
                    </w:rPr>
                    <w:t xml:space="preserve"> </w:t>
                  </w:r>
                  <w:r w:rsidR="004E1B9B" w:rsidRPr="00D23024">
                    <w:rPr>
                      <w:sz w:val="28"/>
                      <w:szCs w:val="28"/>
                    </w:rPr>
                    <w:t>or Julie</w:t>
                  </w:r>
                </w:p>
                <w:p w14:paraId="61B8D5D2" w14:textId="767FA566" w:rsidR="00175078" w:rsidRPr="0023540C" w:rsidRDefault="00277481" w:rsidP="00496308">
                  <w:pPr>
                    <w:pStyle w:val="ContactInfo"/>
                    <w:spacing w:after="120"/>
                    <w:rPr>
                      <w:sz w:val="28"/>
                      <w:szCs w:val="28"/>
                    </w:rPr>
                  </w:pPr>
                  <w:r w:rsidRPr="00277481">
                    <w:t>www.honeymoonfern.com</w:t>
                  </w:r>
                  <w:r w:rsidR="00081030">
                    <w:rPr>
                      <w:color w:val="FF0000"/>
                      <w:sz w:val="18"/>
                      <w:szCs w:val="18"/>
                    </w:rPr>
                    <w:t>.</w:t>
                  </w:r>
                  <w:r w:rsidR="00175078" w:rsidRPr="00175078">
                    <w:rPr>
                      <w:color w:val="FF0000"/>
                      <w:sz w:val="18"/>
                      <w:szCs w:val="18"/>
                    </w:rPr>
                    <w:t>.org.uk</w:t>
                  </w:r>
                </w:p>
              </w:tc>
            </w:tr>
          </w:tbl>
          <w:p w14:paraId="2A5897E9" w14:textId="77777777" w:rsidR="00A6408A" w:rsidRDefault="00A6408A"/>
        </w:tc>
      </w:tr>
    </w:tbl>
    <w:p w14:paraId="5F39F0A5" w14:textId="77777777" w:rsidR="00A6408A" w:rsidRDefault="00A6408A">
      <w:pPr>
        <w:pStyle w:val="NoSpacing"/>
      </w:pPr>
    </w:p>
    <w:sectPr w:rsidR="00A6408A" w:rsidSect="000E03DA">
      <w:pgSz w:w="11900" w:h="16820"/>
      <w:pgMar w:top="113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75"/>
    <w:rsid w:val="000238BF"/>
    <w:rsid w:val="00027928"/>
    <w:rsid w:val="00056ECA"/>
    <w:rsid w:val="000664FE"/>
    <w:rsid w:val="00081030"/>
    <w:rsid w:val="00085543"/>
    <w:rsid w:val="000D15A4"/>
    <w:rsid w:val="000D3F06"/>
    <w:rsid w:val="000E03DA"/>
    <w:rsid w:val="000E4008"/>
    <w:rsid w:val="000E70FE"/>
    <w:rsid w:val="00123690"/>
    <w:rsid w:val="001449C3"/>
    <w:rsid w:val="001504DB"/>
    <w:rsid w:val="001525FF"/>
    <w:rsid w:val="00175078"/>
    <w:rsid w:val="00192686"/>
    <w:rsid w:val="001D0326"/>
    <w:rsid w:val="001E1C6A"/>
    <w:rsid w:val="002023FB"/>
    <w:rsid w:val="0023540C"/>
    <w:rsid w:val="00277481"/>
    <w:rsid w:val="00283246"/>
    <w:rsid w:val="002F2ACA"/>
    <w:rsid w:val="00324236"/>
    <w:rsid w:val="003242C0"/>
    <w:rsid w:val="003820B5"/>
    <w:rsid w:val="003B1B3E"/>
    <w:rsid w:val="003B7083"/>
    <w:rsid w:val="00413F65"/>
    <w:rsid w:val="004174DD"/>
    <w:rsid w:val="00431FDD"/>
    <w:rsid w:val="00434EAC"/>
    <w:rsid w:val="004531BF"/>
    <w:rsid w:val="00475E3B"/>
    <w:rsid w:val="004779A4"/>
    <w:rsid w:val="00496308"/>
    <w:rsid w:val="004D7A40"/>
    <w:rsid w:val="004E1B9B"/>
    <w:rsid w:val="00515C48"/>
    <w:rsid w:val="00543056"/>
    <w:rsid w:val="005705D3"/>
    <w:rsid w:val="00591AA2"/>
    <w:rsid w:val="00603640"/>
    <w:rsid w:val="0061126B"/>
    <w:rsid w:val="00640B4D"/>
    <w:rsid w:val="006612FA"/>
    <w:rsid w:val="0068212F"/>
    <w:rsid w:val="00684C9A"/>
    <w:rsid w:val="006E5C93"/>
    <w:rsid w:val="007074C3"/>
    <w:rsid w:val="00715328"/>
    <w:rsid w:val="007412BA"/>
    <w:rsid w:val="00777AE6"/>
    <w:rsid w:val="00792358"/>
    <w:rsid w:val="007B62D8"/>
    <w:rsid w:val="007C4B78"/>
    <w:rsid w:val="007E1630"/>
    <w:rsid w:val="008066CB"/>
    <w:rsid w:val="00835375"/>
    <w:rsid w:val="008611EC"/>
    <w:rsid w:val="00864E17"/>
    <w:rsid w:val="00896DF9"/>
    <w:rsid w:val="008A06D8"/>
    <w:rsid w:val="008A2160"/>
    <w:rsid w:val="008F64F1"/>
    <w:rsid w:val="0090097A"/>
    <w:rsid w:val="00921BC4"/>
    <w:rsid w:val="00922270"/>
    <w:rsid w:val="00983105"/>
    <w:rsid w:val="009D5AC9"/>
    <w:rsid w:val="00A008C2"/>
    <w:rsid w:val="00A63BBD"/>
    <w:rsid w:val="00A6408A"/>
    <w:rsid w:val="00A64BDF"/>
    <w:rsid w:val="00A8284E"/>
    <w:rsid w:val="00A82A31"/>
    <w:rsid w:val="00A92FAA"/>
    <w:rsid w:val="00AA03AB"/>
    <w:rsid w:val="00AA3B64"/>
    <w:rsid w:val="00B3551D"/>
    <w:rsid w:val="00B44669"/>
    <w:rsid w:val="00B50647"/>
    <w:rsid w:val="00B72287"/>
    <w:rsid w:val="00BA1278"/>
    <w:rsid w:val="00BA5BC2"/>
    <w:rsid w:val="00BF1361"/>
    <w:rsid w:val="00BF5B9C"/>
    <w:rsid w:val="00C000F6"/>
    <w:rsid w:val="00CA1ACE"/>
    <w:rsid w:val="00CB100E"/>
    <w:rsid w:val="00CC38A7"/>
    <w:rsid w:val="00CC732A"/>
    <w:rsid w:val="00CD21FA"/>
    <w:rsid w:val="00CE62C4"/>
    <w:rsid w:val="00D11BF7"/>
    <w:rsid w:val="00D23024"/>
    <w:rsid w:val="00D44BC5"/>
    <w:rsid w:val="00D47852"/>
    <w:rsid w:val="00D70794"/>
    <w:rsid w:val="00D725C2"/>
    <w:rsid w:val="00DC4486"/>
    <w:rsid w:val="00DF63D7"/>
    <w:rsid w:val="00E013F0"/>
    <w:rsid w:val="00E13436"/>
    <w:rsid w:val="00E61E0E"/>
    <w:rsid w:val="00E6243C"/>
    <w:rsid w:val="00E64A87"/>
    <w:rsid w:val="00E743D6"/>
    <w:rsid w:val="00E80386"/>
    <w:rsid w:val="00EB6E07"/>
    <w:rsid w:val="00EC02B4"/>
    <w:rsid w:val="00F0425A"/>
    <w:rsid w:val="00F11447"/>
    <w:rsid w:val="00F239AC"/>
    <w:rsid w:val="00F30677"/>
    <w:rsid w:val="00F372D2"/>
    <w:rsid w:val="00F47997"/>
    <w:rsid w:val="00F52967"/>
    <w:rsid w:val="00F61108"/>
    <w:rsid w:val="00FA16D6"/>
    <w:rsid w:val="00FA4CD7"/>
    <w:rsid w:val="00FF23EB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2E34BA"/>
  <w15:docId w15:val="{7E52F1AF-D977-405E-832F-EC28045B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4BC5"/>
    <w:rPr>
      <w:color w:val="3CB3C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ine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E0C7A46C5940DB9ED79803DAFB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0F437-2A30-4368-BFA7-E67A93CEC464}"/>
      </w:docPartPr>
      <w:docPartBody>
        <w:p w:rsidR="005C770F" w:rsidRDefault="005C770F" w:rsidP="005C770F">
          <w:pPr>
            <w:pStyle w:val="C9E0C7A46C5940DB9ED79803DAFBF977"/>
          </w:pPr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0F8"/>
    <w:rsid w:val="000E4008"/>
    <w:rsid w:val="001449C3"/>
    <w:rsid w:val="002030E4"/>
    <w:rsid w:val="0024353F"/>
    <w:rsid w:val="002A731B"/>
    <w:rsid w:val="003B1B3E"/>
    <w:rsid w:val="00431FDD"/>
    <w:rsid w:val="00434EAC"/>
    <w:rsid w:val="00481B22"/>
    <w:rsid w:val="004D7A40"/>
    <w:rsid w:val="005C770F"/>
    <w:rsid w:val="005E56AD"/>
    <w:rsid w:val="006A7F52"/>
    <w:rsid w:val="007B62D8"/>
    <w:rsid w:val="00912775"/>
    <w:rsid w:val="00AC2912"/>
    <w:rsid w:val="00B231B3"/>
    <w:rsid w:val="00B37287"/>
    <w:rsid w:val="00B50647"/>
    <w:rsid w:val="00BC20F8"/>
    <w:rsid w:val="00BF1361"/>
    <w:rsid w:val="00D33076"/>
    <w:rsid w:val="00D725C2"/>
    <w:rsid w:val="00E80386"/>
    <w:rsid w:val="00F26A2D"/>
    <w:rsid w:val="00F6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E0C7A46C5940DB9ED79803DAFBF977">
    <w:name w:val="C9E0C7A46C5940DB9ED79803DAFBF977"/>
    <w:rsid w:val="005C770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Kemp</dc:creator>
  <cp:keywords/>
  <dc:description/>
  <cp:lastModifiedBy>Julie Allen</cp:lastModifiedBy>
  <cp:revision>4</cp:revision>
  <cp:lastPrinted>2025-10-02T17:00:00Z</cp:lastPrinted>
  <dcterms:created xsi:type="dcterms:W3CDTF">2025-10-02T17:01:00Z</dcterms:created>
  <dcterms:modified xsi:type="dcterms:W3CDTF">2025-10-03T12:34:00Z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